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17" w:rsidRPr="00D249F9" w:rsidRDefault="005E5F17" w:rsidP="0062097A">
      <w:pPr>
        <w:outlineLvl w:val="0"/>
        <w:rPr>
          <w:rFonts w:ascii="Times New Roman" w:hAnsi="Times New Roman"/>
          <w:b/>
          <w:sz w:val="28"/>
          <w:szCs w:val="28"/>
          <w:lang w:val="cs-CZ"/>
        </w:rPr>
      </w:pPr>
      <w:r w:rsidRPr="00D249F9">
        <w:rPr>
          <w:rFonts w:ascii="Times New Roman" w:hAnsi="Times New Roman"/>
          <w:b/>
          <w:sz w:val="28"/>
          <w:szCs w:val="28"/>
          <w:lang w:val="cs-CZ"/>
        </w:rPr>
        <w:t>I have a dream....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 w:rsidRPr="00C33D51">
        <w:rPr>
          <w:rFonts w:ascii="Times New Roman" w:hAnsi="Times New Roman"/>
          <w:sz w:val="28"/>
          <w:szCs w:val="28"/>
          <w:lang w:val="cs-CZ"/>
        </w:rPr>
        <w:t xml:space="preserve">I have a dream... </w:t>
      </w:r>
      <w:r>
        <w:rPr>
          <w:rFonts w:ascii="Times New Roman" w:hAnsi="Times New Roman"/>
          <w:sz w:val="28"/>
          <w:szCs w:val="28"/>
          <w:lang w:val="cs-CZ"/>
        </w:rPr>
        <w:t xml:space="preserve">Mám sen... </w:t>
      </w:r>
      <w:r w:rsidRPr="00C33D51">
        <w:rPr>
          <w:rFonts w:ascii="Times New Roman" w:hAnsi="Times New Roman"/>
          <w:sz w:val="28"/>
          <w:szCs w:val="28"/>
          <w:lang w:val="cs-CZ"/>
        </w:rPr>
        <w:t>říkal kdysi</w:t>
      </w:r>
      <w:r>
        <w:rPr>
          <w:rFonts w:ascii="Times New Roman" w:hAnsi="Times New Roman"/>
          <w:sz w:val="28"/>
          <w:szCs w:val="28"/>
          <w:lang w:val="cs-CZ"/>
        </w:rPr>
        <w:t xml:space="preserve"> Martin Luther King v době, kdy  bylo nemyslitelné, že černoši budou mít stejná práva jako lidé bílé pleti... Dnes je mají.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Ich bin ein Berliner – Jsem Berlíňan... říkal kdysi John F. Kennedy na začátku 60 let v Německu, když byli stále ještě živé a bolestné  komplexy méněcennosti Němců kvůli rozpoutání II. Světové války... Dnes patří Německo nejenom mezi vzor ekonomicky nejvyspělejších  zemí, ale taky vzor nejvyspělejší demokracie a potírání korupce.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Pravda a láska zvítězí – říkal kdysi, v době kruté totality bolševického systému někdejší ČSSR  neznámy Václav Havel... A jaká osobnost se z něho stala! A dnes  nikdo na světě nepochybuje o pravdivosti této věty...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Jestli milujeme jen ty, co nás milují, jakou zásluhu za to máme ? Ptal se  kdysi Ježíš.... (Lk 6, 32)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Jehně vedle vlka, levhart vedle kozlátka, tele a lvíče budou žrát pospolu a malý chlapec je bude vodit. Pást se bude kráva s medvědicí, jejich mláďata ulehnou spolu. Lev bude žrát jako býk plevy. Kojenec si bude hrát nad dírou zmije a nemluvně sáhne rukou do skrýše jedovatého hada. Nikdo nebude škodit ani zabíjet na celé mé svaté hoře... (Izaiáš 11, 5-9)... říká jedna vize starozákonního biblického textu...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Smíme dnes doufat v splnění slov tohoto starozákonního textu?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Smíme doufat, že tento svět může být lepší, než je?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Smíme věřit, že slova našich velkých předků jsou nadále aktuální, tedy nejen v době, kdy žili?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Smíme nechat proudit do našich srdcí Boží lásku, aby pak prostřednictvím nás – nevhodných a nehodných instrumentů - přetvořila taky jiné?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Smíme doufat, že láska je ta jediná a pravá kvalitatívní podstata, která je schopna změnit taky naše srdce, naše myšlení, náš postoj k životu?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Smíme vůbec být lepšími lidmi? 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Vždyť my stále závidíme našemu sousedovi, že má lepší, nebo vůbec že má auto a my ne, že si může dovolit zahraniční, dokonce exotické dovolené a my ne, že má práci, rodinu, že se mu vede lépe než nám?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My stále jen hledíme na to špatné kolem nás, viníme za to kde koho – jen ne nás samých...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Co děláme proto, aby byl tento svět lepší?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Jaké máme sny, jestli vůbec nějaké máme? A jestli ano – jsou to taky sny plné utopie? Třeba o tom, že tento svět může být opravdu lepším, že lidé se na sebe dokáží usmívat, navzájem si pomáhat, že zákon bude vnímám jen jako poslední brzda, poslední instance, že to starozákonní – „jen pro tvrdost vašeho srdce je nutné mít řád“ (Mt 19, 8; a Mk 10, 5)  – jinými slovy – že dokážeme být natolik zralí, natolik  tolerantní, natolik velkorysí, natolik čistí – ve smyslu – slušnosti, korektnosti, úpřimnosti, že již nebudeme potřebovat žádný zákon zhora, protože naše srdce a naše svědomí budou těmi morálními institucemi, které nás budou korigovat, když zbloudím a  navigovat, abychom znali směr?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Co je na tom nekřesťanského, když se odvoláváme na život Ježíše Krista? Jestli to dělá kdokoliv a podle toho žije – neměli bychom si rozumět?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Jestli je někdo bez viny – prosím – klidně hoďte do mne kamenem. Je to výzva i pro mne.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Všem sympatizantům i nesympatizantům Nadace POLIS či TEOFORUM přeji na naší společné cestě životem vše dobré.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</w:p>
    <w:p w:rsidR="005E5F17" w:rsidRDefault="005E5F17" w:rsidP="0062097A">
      <w:pPr>
        <w:outlineLvl w:val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Peter Žaloudek, Vídeň, 19. Srpna 2012 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P.S.</w:t>
      </w:r>
    </w:p>
    <w:p w:rsidR="005E5F17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 have a dream... že příjde den, když nás náboženstvi a naše příslušnost k nim již nebude rozdělovat, štvát k vraždění a diskriminaci, strašit peklem a hříchem, ale stanou se instrumentem k tomu, aby z nás byli lepší lidé – schopni komunikovat, spolupracovat,  hledět společným pohledem do dálky,  ctít hodnoty, usměrňovat je do stupnice,   dávat životu smysl.  Na této zemi, protože jinou zemi a jiné místo k existenci nemáme.  A jestli nějaký jiný svět či existence  existuje a věříme v Lásku, v spravedlnost a mír – tak žime tyto hodnoty již teď. Určitě s nimi nikdy neproděláme, ať nás již čeká po smrti cokoliv...</w:t>
      </w:r>
    </w:p>
    <w:p w:rsidR="005E5F17" w:rsidRPr="00C33D51" w:rsidRDefault="005E5F1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This is my dream... </w:t>
      </w:r>
    </w:p>
    <w:sectPr w:rsidR="005E5F17" w:rsidRPr="00C33D51" w:rsidSect="000805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D51"/>
    <w:rsid w:val="00063A2F"/>
    <w:rsid w:val="000805EA"/>
    <w:rsid w:val="000E5F2E"/>
    <w:rsid w:val="001C7A98"/>
    <w:rsid w:val="001E554F"/>
    <w:rsid w:val="003D6B8A"/>
    <w:rsid w:val="004D21DC"/>
    <w:rsid w:val="00583C2D"/>
    <w:rsid w:val="005E5F17"/>
    <w:rsid w:val="0062097A"/>
    <w:rsid w:val="0069047E"/>
    <w:rsid w:val="00972113"/>
    <w:rsid w:val="00A918AB"/>
    <w:rsid w:val="00B244F9"/>
    <w:rsid w:val="00C33D51"/>
    <w:rsid w:val="00C44DD5"/>
    <w:rsid w:val="00CC01D3"/>
    <w:rsid w:val="00D04271"/>
    <w:rsid w:val="00D07C1C"/>
    <w:rsid w:val="00D249F9"/>
    <w:rsid w:val="00DA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A"/>
    <w:pPr>
      <w:spacing w:after="200" w:line="276" w:lineRule="auto"/>
    </w:pPr>
    <w:rPr>
      <w:lang w:val="de-D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20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2B9B"/>
    <w:rPr>
      <w:rFonts w:ascii="Times New Roman" w:hAnsi="Times New Roman"/>
      <w:sz w:val="0"/>
      <w:szCs w:val="0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523</Words>
  <Characters>3296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have a dream</dc:title>
  <dc:subject/>
  <dc:creator>BIE</dc:creator>
  <cp:keywords/>
  <dc:description/>
  <cp:lastModifiedBy>smzstrzal</cp:lastModifiedBy>
  <cp:revision>2</cp:revision>
  <dcterms:created xsi:type="dcterms:W3CDTF">2012-08-20T05:00:00Z</dcterms:created>
  <dcterms:modified xsi:type="dcterms:W3CDTF">2012-08-20T05:00:00Z</dcterms:modified>
</cp:coreProperties>
</file>